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A1" w:rsidRDefault="008A23A1" w:rsidP="00F5015D">
      <w:pPr>
        <w:rPr>
          <w:rFonts w:ascii="Showcard Gothic" w:hAnsi="Showcard Gothic"/>
          <w:color w:val="CE8D46"/>
          <w:sz w:val="28"/>
          <w:szCs w:val="28"/>
        </w:rPr>
      </w:pPr>
    </w:p>
    <w:p w:rsidR="001A38B4" w:rsidRDefault="00A16467" w:rsidP="0064208F">
      <w:pPr>
        <w:jc w:val="center"/>
        <w:rPr>
          <w:rFonts w:ascii="Showcard Gothic" w:hAnsi="Showcard Gothic"/>
          <w:color w:val="CE8D46"/>
          <w:sz w:val="28"/>
          <w:szCs w:val="28"/>
        </w:rPr>
      </w:pPr>
      <w:r w:rsidRPr="008739B8">
        <w:rPr>
          <w:rFonts w:ascii="Showcard Gothic" w:hAnsi="Showcard Gothic"/>
          <w:color w:val="CE8D46"/>
          <w:sz w:val="28"/>
          <w:szCs w:val="28"/>
        </w:rPr>
        <w:t xml:space="preserve">COMPTE RENDU CA du </w:t>
      </w:r>
      <w:r w:rsidR="003C5336">
        <w:rPr>
          <w:rFonts w:ascii="Showcard Gothic" w:hAnsi="Showcard Gothic"/>
          <w:color w:val="CE8D46"/>
          <w:sz w:val="28"/>
          <w:szCs w:val="28"/>
        </w:rPr>
        <w:t>10 février 2016</w:t>
      </w:r>
    </w:p>
    <w:p w:rsidR="00F711D1" w:rsidRPr="008739B8" w:rsidRDefault="00F711D1" w:rsidP="0064208F">
      <w:pPr>
        <w:jc w:val="center"/>
        <w:rPr>
          <w:rFonts w:ascii="Showcard Gothic" w:hAnsi="Showcard Gothic"/>
          <w:color w:val="CE8D46"/>
          <w:sz w:val="28"/>
          <w:szCs w:val="28"/>
        </w:rPr>
      </w:pPr>
    </w:p>
    <w:p w:rsidR="003C5336" w:rsidRDefault="00A16467" w:rsidP="00F711D1">
      <w:pPr>
        <w:spacing w:after="0"/>
        <w:rPr>
          <w:rFonts w:ascii="Times New Roman" w:hAnsi="Times New Roman"/>
          <w:color w:val="1F497D"/>
          <w:sz w:val="24"/>
          <w:szCs w:val="24"/>
        </w:rPr>
      </w:pPr>
      <w:r w:rsidRPr="00A16467">
        <w:rPr>
          <w:rFonts w:ascii="Times New Roman" w:hAnsi="Times New Roman"/>
          <w:color w:val="1F497D"/>
          <w:sz w:val="24"/>
          <w:szCs w:val="24"/>
          <w:u w:val="single"/>
        </w:rPr>
        <w:t>Présents</w:t>
      </w:r>
      <w:r w:rsidRPr="00A16467">
        <w:rPr>
          <w:rFonts w:ascii="Times New Roman" w:hAnsi="Times New Roman"/>
          <w:color w:val="1F497D"/>
          <w:sz w:val="24"/>
          <w:szCs w:val="24"/>
        </w:rPr>
        <w:t> :</w:t>
      </w:r>
      <w:r w:rsidR="00BD1E3C">
        <w:rPr>
          <w:rFonts w:ascii="Times New Roman" w:hAnsi="Times New Roman"/>
          <w:color w:val="1F497D"/>
          <w:sz w:val="24"/>
          <w:szCs w:val="24"/>
        </w:rPr>
        <w:t> Hervé, Vincent, Renée-Lise, Solange, Sylvie, Denise,</w:t>
      </w:r>
      <w:r w:rsidR="00E9790E">
        <w:rPr>
          <w:rFonts w:ascii="Times New Roman" w:hAnsi="Times New Roman"/>
          <w:color w:val="1F497D"/>
          <w:sz w:val="24"/>
          <w:szCs w:val="24"/>
        </w:rPr>
        <w:t xml:space="preserve"> Armelle,</w:t>
      </w:r>
      <w:r w:rsidR="00BD1E3C">
        <w:rPr>
          <w:rFonts w:ascii="Times New Roman" w:hAnsi="Times New Roman"/>
          <w:color w:val="1F497D"/>
          <w:sz w:val="24"/>
          <w:szCs w:val="24"/>
        </w:rPr>
        <w:t xml:space="preserve"> Chantal</w:t>
      </w:r>
    </w:p>
    <w:p w:rsidR="00F711D1" w:rsidRDefault="001E3A0E" w:rsidP="00F711D1">
      <w:pPr>
        <w:spacing w:after="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  <w:u w:val="single"/>
        </w:rPr>
        <w:t>Invitée</w:t>
      </w:r>
      <w:r w:rsidR="0082796B">
        <w:rPr>
          <w:rFonts w:ascii="Times New Roman" w:hAnsi="Times New Roman"/>
          <w:color w:val="1F497D"/>
          <w:sz w:val="24"/>
          <w:szCs w:val="24"/>
        </w:rPr>
        <w:t xml:space="preserve"> : </w:t>
      </w:r>
      <w:r w:rsidR="00BD1E3C">
        <w:rPr>
          <w:rFonts w:ascii="Times New Roman" w:hAnsi="Times New Roman"/>
          <w:color w:val="1F497D"/>
          <w:sz w:val="24"/>
          <w:szCs w:val="24"/>
        </w:rPr>
        <w:t>Viviane</w:t>
      </w:r>
    </w:p>
    <w:p w:rsidR="007152E8" w:rsidRPr="008A23A1" w:rsidRDefault="007152E8" w:rsidP="008A23A1">
      <w:pPr>
        <w:spacing w:after="0"/>
        <w:rPr>
          <w:rFonts w:ascii="Times New Roman" w:hAnsi="Times New Roman"/>
          <w:color w:val="FFFFFF"/>
          <w:sz w:val="24"/>
          <w:szCs w:val="24"/>
        </w:rPr>
      </w:pPr>
    </w:p>
    <w:p w:rsidR="008A23A1" w:rsidRDefault="008A23A1" w:rsidP="00C91BFE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</w:p>
    <w:p w:rsidR="008E7389" w:rsidRDefault="003C5336" w:rsidP="008E73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FFFFFF"/>
          <w:sz w:val="24"/>
          <w:szCs w:val="24"/>
          <w:highlight w:val="darkYellow"/>
          <w:lang w:eastAsia="fr-FR"/>
        </w:rPr>
        <w:t>Pré</w:t>
      </w:r>
      <w:r w:rsidRPr="003C5336">
        <w:rPr>
          <w:rFonts w:ascii="Times New Roman" w:eastAsia="Times New Roman" w:hAnsi="Times New Roman"/>
          <w:color w:val="FFFFFF"/>
          <w:sz w:val="24"/>
          <w:szCs w:val="24"/>
          <w:highlight w:val="darkYellow"/>
          <w:lang w:eastAsia="fr-FR"/>
        </w:rPr>
        <w:t>paration du concert du 02 avril</w:t>
      </w:r>
    </w:p>
    <w:p w:rsidR="00E9790E" w:rsidRPr="00C53BD2" w:rsidRDefault="00E9790E" w:rsidP="008E73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fr-FR"/>
        </w:rPr>
      </w:pPr>
    </w:p>
    <w:p w:rsidR="008E7389" w:rsidRDefault="00BD1E3C" w:rsidP="008E7389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Pour les affiches du concert, faire 50 affiches</w:t>
      </w:r>
      <w:r w:rsidR="00E1752A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 xml:space="preserve"> A3</w:t>
      </w: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 xml:space="preserve"> et 2000 flyers</w:t>
      </w:r>
    </w:p>
    <w:p w:rsidR="008E7389" w:rsidRDefault="00BD1E3C" w:rsidP="008E7389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Pour le budget, 200€ location de salle, 500€ par chef de chœur, 300€ pour le contrebassiste, 60€ pour les affiches</w:t>
      </w:r>
      <w:r w:rsidR="00DB7220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, soit un total de 1560€</w:t>
      </w: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.</w:t>
      </w:r>
    </w:p>
    <w:p w:rsidR="00BD1E3C" w:rsidRDefault="00DB7220" w:rsidP="008E7389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L</w:t>
      </w:r>
      <w:r w:rsidR="004C40DA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 xml:space="preserve">e chœur de Jazzalam prend en charge 300€ du contrebassiste et 200€ de la salle. </w:t>
      </w: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Nous prenons le reste dont seulement la moitié du coût des affiches.</w:t>
      </w:r>
    </w:p>
    <w:p w:rsidR="00E1752A" w:rsidRDefault="00E1752A" w:rsidP="008E7389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Nous devons également compter la répétition avec Adrien le contrebassiste et/ou la générale. Pour cette générale il faudra penser au partage des différents salaires entre les deux chœurs. Nous devrons connaitre le tarif horaire d’Adrien.</w:t>
      </w:r>
      <w:r w:rsidR="009F487F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 xml:space="preserve"> (20 à 25€ de l’heure</w:t>
      </w:r>
      <w:r w:rsidR="00DB7220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, info donnée en séance</w:t>
      </w:r>
      <w:r w:rsidR="009F487F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)</w:t>
      </w:r>
    </w:p>
    <w:p w:rsidR="00E9790E" w:rsidRDefault="004C40DA" w:rsidP="008E7389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Nous effectuons la commande de flyers er affiches. Nous reprendrons la moitié de la somme versée pour les flyers dans la recette.</w:t>
      </w:r>
      <w:r w:rsidR="00E9790E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 xml:space="preserve"> Au total cette prestation nous revient à 1030€.</w:t>
      </w:r>
    </w:p>
    <w:p w:rsidR="00E9790E" w:rsidRDefault="00E9790E" w:rsidP="008E7389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On reste dans la charte couleur habituelle. Noire, et  la couleur violette, prune</w:t>
      </w:r>
      <w:r w:rsidR="00DB7220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 xml:space="preserve"> pour Jazalam et </w:t>
      </w: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orange</w:t>
      </w:r>
      <w:r w:rsidR="00DB7220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 xml:space="preserve"> ou rouge pour nous.</w:t>
      </w:r>
    </w:p>
    <w:p w:rsidR="00E9790E" w:rsidRDefault="00E9790E" w:rsidP="008E7389">
      <w:pPr>
        <w:spacing w:after="0" w:line="240" w:lineRule="auto"/>
        <w:jc w:val="both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</w:p>
    <w:p w:rsidR="008E7389" w:rsidRDefault="008E7389" w:rsidP="008E7389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4"/>
          <w:szCs w:val="24"/>
          <w:lang w:eastAsia="fr-FR"/>
        </w:rPr>
      </w:pPr>
      <w:r w:rsidRPr="00C53BD2">
        <w:rPr>
          <w:rFonts w:ascii="Times New Roman" w:eastAsia="Times New Roman" w:hAnsi="Times New Roman"/>
          <w:color w:val="FFFFFF"/>
          <w:sz w:val="24"/>
          <w:szCs w:val="24"/>
          <w:highlight w:val="darkYellow"/>
          <w:lang w:eastAsia="fr-FR"/>
        </w:rPr>
        <w:t>Divers</w:t>
      </w:r>
    </w:p>
    <w:p w:rsidR="009332FB" w:rsidRDefault="009332FB" w:rsidP="008E7389">
      <w:pPr>
        <w:spacing w:after="0" w:line="240" w:lineRule="auto"/>
        <w:jc w:val="both"/>
        <w:rPr>
          <w:rFonts w:ascii="Times New Roman" w:eastAsia="Times New Roman" w:hAnsi="Times New Roman"/>
          <w:color w:val="17365D"/>
          <w:sz w:val="24"/>
          <w:szCs w:val="24"/>
          <w:lang w:eastAsia="fr-FR"/>
        </w:rPr>
      </w:pPr>
    </w:p>
    <w:p w:rsidR="009F487F" w:rsidRDefault="005A7CE1" w:rsidP="008E7389">
      <w:pPr>
        <w:spacing w:after="0" w:line="240" w:lineRule="auto"/>
        <w:jc w:val="both"/>
        <w:rPr>
          <w:rFonts w:ascii="Times New Roman" w:eastAsia="Times New Roman" w:hAnsi="Times New Roman"/>
          <w:color w:val="17365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 xml:space="preserve">Une augmentation de près de 500% sur le tarif de la société qui gère les paies de nos intervenants nous oblige à voir si nous trouvons une autre solution auprès d’un cabinet comptable privé ou autre. </w:t>
      </w:r>
    </w:p>
    <w:p w:rsidR="00E9790E" w:rsidRPr="009332FB" w:rsidRDefault="009F487F" w:rsidP="008E7389">
      <w:pPr>
        <w:spacing w:after="0" w:line="240" w:lineRule="auto"/>
        <w:jc w:val="both"/>
        <w:rPr>
          <w:rFonts w:ascii="Times New Roman" w:eastAsia="Times New Roman" w:hAnsi="Times New Roman"/>
          <w:color w:val="17365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>Tarif</w:t>
      </w:r>
      <w:r w:rsidR="005A7CE1"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 xml:space="preserve"> de 26€ par fiche de paie </w:t>
      </w:r>
      <w:r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 xml:space="preserve">(inchangé) mais </w:t>
      </w:r>
      <w:r w:rsidR="00DB7220"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 xml:space="preserve">le forfait annuel </w:t>
      </w:r>
      <w:r w:rsidR="00DB7220"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>de gestion</w:t>
      </w:r>
      <w:r w:rsidR="00DB7220"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 xml:space="preserve">est passé </w:t>
      </w:r>
      <w:r w:rsidR="005A7CE1"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>de 72€ à 360€.</w:t>
      </w:r>
      <w:r>
        <w:rPr>
          <w:rFonts w:ascii="Times New Roman" w:eastAsia="Times New Roman" w:hAnsi="Times New Roman"/>
          <w:color w:val="17365D"/>
          <w:sz w:val="24"/>
          <w:szCs w:val="24"/>
          <w:lang w:eastAsia="fr-FR"/>
        </w:rPr>
        <w:t xml:space="preserve"> </w:t>
      </w:r>
    </w:p>
    <w:p w:rsidR="008E7389" w:rsidRDefault="008E7389" w:rsidP="008E7389">
      <w:pPr>
        <w:spacing w:after="0"/>
        <w:rPr>
          <w:rFonts w:ascii="Times New Roman" w:hAnsi="Times New Roman"/>
          <w:noProof/>
          <w:color w:val="1F497D"/>
          <w:sz w:val="24"/>
          <w:szCs w:val="24"/>
          <w:lang w:eastAsia="fr-FR"/>
        </w:rPr>
      </w:pPr>
    </w:p>
    <w:p w:rsidR="009332FB" w:rsidRDefault="009332FB" w:rsidP="008E7389">
      <w:pPr>
        <w:spacing w:after="0"/>
        <w:rPr>
          <w:rFonts w:ascii="Times New Roman" w:hAnsi="Times New Roman"/>
          <w:noProof/>
          <w:color w:val="1F497D"/>
          <w:sz w:val="24"/>
          <w:szCs w:val="24"/>
          <w:lang w:eastAsia="fr-FR"/>
        </w:rPr>
      </w:pPr>
    </w:p>
    <w:p w:rsidR="00F5015D" w:rsidRDefault="00E9790E" w:rsidP="00F5015D">
      <w:pPr>
        <w:spacing w:after="0" w:line="240" w:lineRule="auto"/>
        <w:jc w:val="center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Prochain</w:t>
      </w:r>
      <w:r w:rsidR="003C5336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 xml:space="preserve"> CA</w:t>
      </w:r>
      <w:r w:rsidR="00F5015D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 xml:space="preserve"> le 16 mars 2016 (bouclage du concert de mai</w:t>
      </w:r>
      <w:r w:rsidR="00DB7220"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)</w:t>
      </w:r>
      <w:bookmarkStart w:id="0" w:name="_GoBack"/>
      <w:bookmarkEnd w:id="0"/>
    </w:p>
    <w:p w:rsidR="00F5015D" w:rsidRPr="0043341B" w:rsidRDefault="00F5015D" w:rsidP="00F5015D">
      <w:pPr>
        <w:tabs>
          <w:tab w:val="left" w:pos="6488"/>
        </w:tabs>
        <w:spacing w:after="0" w:line="240" w:lineRule="auto"/>
        <w:jc w:val="center"/>
        <w:rPr>
          <w:rFonts w:ascii="Times New Roman" w:eastAsia="Times New Roman" w:hAnsi="Times New Roman"/>
          <w:color w:val="1F497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1F497D"/>
          <w:sz w:val="24"/>
          <w:szCs w:val="24"/>
          <w:lang w:eastAsia="fr-FR"/>
        </w:rPr>
        <w:t>Envisager un CA le 29 avril à 20h</w:t>
      </w:r>
    </w:p>
    <w:p w:rsidR="000A7E95" w:rsidRDefault="00DB7220" w:rsidP="008D4F35">
      <w:pPr>
        <w:spacing w:after="0"/>
        <w:rPr>
          <w:rFonts w:ascii="Times New Roman" w:hAnsi="Times New Roman"/>
          <w:noProof/>
          <w:color w:val="1F497D"/>
          <w:sz w:val="24"/>
          <w:szCs w:val="24"/>
          <w:lang w:eastAsia="fr-FR"/>
        </w:rPr>
      </w:pPr>
      <w:r>
        <w:rPr>
          <w:rFonts w:ascii="Times New Roman" w:hAnsi="Times New Roman"/>
          <w:noProof/>
          <w:color w:val="1F497D"/>
          <w:sz w:val="24"/>
          <w:szCs w:val="24"/>
          <w:lang w:eastAsia="fr-FR"/>
        </w:rPr>
        <w:drawing>
          <wp:inline distT="0" distB="0" distL="0" distR="0">
            <wp:extent cx="5716905" cy="87630"/>
            <wp:effectExtent l="0" t="0" r="0" b="7620"/>
            <wp:docPr id="1" name="Image 1" descr="C:\Program Files\Microsoft Office\MEDIA\OFFICE12\Lines\BD2142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Program Files\Microsoft Office\MEDIA\OFFICE12\Lines\BD21427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B4" w:rsidRDefault="001A38B4" w:rsidP="00831301">
      <w:pPr>
        <w:spacing w:after="0"/>
        <w:jc w:val="both"/>
        <w:rPr>
          <w:rFonts w:ascii="Times New Roman" w:hAnsi="Times New Roman"/>
          <w:color w:val="1F497D"/>
          <w:sz w:val="24"/>
          <w:szCs w:val="24"/>
        </w:rPr>
      </w:pPr>
    </w:p>
    <w:p w:rsidR="001A38B4" w:rsidRDefault="00573D0D" w:rsidP="00573D0D">
      <w:pPr>
        <w:tabs>
          <w:tab w:val="left" w:pos="975"/>
        </w:tabs>
        <w:spacing w:after="0"/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color w:val="1F497D"/>
          <w:sz w:val="24"/>
          <w:szCs w:val="24"/>
        </w:rPr>
        <w:tab/>
      </w:r>
    </w:p>
    <w:p w:rsidR="0075464B" w:rsidRPr="00C91BFE" w:rsidRDefault="009F487F" w:rsidP="00413FF0">
      <w:pPr>
        <w:spacing w:after="0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Le</w:t>
      </w:r>
      <w:r w:rsidR="00987F3B">
        <w:rPr>
          <w:rFonts w:ascii="Times New Roman" w:hAnsi="Times New Roman"/>
          <w:b/>
          <w:color w:val="1F497D"/>
          <w:sz w:val="28"/>
          <w:szCs w:val="28"/>
        </w:rPr>
        <w:t xml:space="preserve"> CA se termine à </w:t>
      </w:r>
      <w:r>
        <w:rPr>
          <w:rFonts w:ascii="Times New Roman" w:hAnsi="Times New Roman"/>
          <w:b/>
          <w:color w:val="1F497D"/>
          <w:sz w:val="28"/>
          <w:szCs w:val="28"/>
        </w:rPr>
        <w:t>20h15</w:t>
      </w:r>
    </w:p>
    <w:p w:rsidR="00391C6B" w:rsidRPr="00C91BFE" w:rsidRDefault="009A7F3B" w:rsidP="00E4313B">
      <w:pPr>
        <w:spacing w:after="0"/>
        <w:jc w:val="center"/>
        <w:rPr>
          <w:rFonts w:ascii="Times New Roman" w:hAnsi="Times New Roman"/>
          <w:color w:val="1F497D"/>
          <w:sz w:val="24"/>
          <w:szCs w:val="24"/>
        </w:rPr>
      </w:pPr>
      <w:r w:rsidRPr="00C91BFE">
        <w:rPr>
          <w:rFonts w:ascii="Times New Roman" w:hAnsi="Times New Roman"/>
          <w:color w:val="1F497D"/>
          <w:sz w:val="24"/>
          <w:szCs w:val="24"/>
        </w:rPr>
        <w:t>Amitié</w:t>
      </w:r>
      <w:r w:rsidR="009A085B" w:rsidRPr="00C91BFE">
        <w:rPr>
          <w:rFonts w:ascii="Times New Roman" w:hAnsi="Times New Roman"/>
          <w:color w:val="1F497D"/>
          <w:sz w:val="24"/>
          <w:szCs w:val="24"/>
        </w:rPr>
        <w:t>s</w:t>
      </w:r>
      <w:r w:rsidRPr="00C91BFE">
        <w:rPr>
          <w:rFonts w:ascii="Times New Roman" w:hAnsi="Times New Roman"/>
          <w:color w:val="1F497D"/>
          <w:sz w:val="24"/>
          <w:szCs w:val="24"/>
        </w:rPr>
        <w:t xml:space="preserve"> à tous</w:t>
      </w:r>
      <w:r w:rsidR="00E4313B" w:rsidRPr="00C91BFE">
        <w:rPr>
          <w:rFonts w:ascii="Times New Roman" w:hAnsi="Times New Roman"/>
          <w:color w:val="1F497D"/>
          <w:sz w:val="24"/>
          <w:szCs w:val="24"/>
        </w:rPr>
        <w:t> </w:t>
      </w:r>
    </w:p>
    <w:sectPr w:rsidR="00391C6B" w:rsidRPr="00C91BFE" w:rsidSect="00C53EB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5" w:right="1417" w:bottom="1135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9A" w:rsidRDefault="00BD6B9A" w:rsidP="003C41B0">
      <w:pPr>
        <w:spacing w:after="0" w:line="240" w:lineRule="auto"/>
      </w:pPr>
      <w:r>
        <w:separator/>
      </w:r>
    </w:p>
  </w:endnote>
  <w:endnote w:type="continuationSeparator" w:id="0">
    <w:p w:rsidR="00BD6B9A" w:rsidRDefault="00BD6B9A" w:rsidP="003C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21" w:rsidRPr="00B47A21" w:rsidRDefault="00B47A21" w:rsidP="005F78ED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996633"/>
      </w:rPr>
    </w:pPr>
    <w:r w:rsidRPr="00B47A21">
      <w:rPr>
        <w:rFonts w:ascii="Cambria" w:hAnsi="Cambria"/>
        <w:color w:val="996633"/>
      </w:rPr>
      <w:t xml:space="preserve">Compte rendu CA du </w:t>
    </w:r>
    <w:r w:rsidR="003C5336">
      <w:rPr>
        <w:rFonts w:ascii="Cambria" w:hAnsi="Cambria"/>
        <w:color w:val="996633"/>
      </w:rPr>
      <w:t>10/02/2016</w:t>
    </w:r>
    <w:r w:rsidR="005F78ED" w:rsidRPr="00B47A21">
      <w:rPr>
        <w:rFonts w:ascii="Cambria" w:hAnsi="Cambria"/>
        <w:color w:val="996633"/>
      </w:rPr>
      <w:tab/>
    </w:r>
    <w:r w:rsidRPr="00B47A21">
      <w:rPr>
        <w:rFonts w:ascii="Cambria" w:hAnsi="Cambria"/>
        <w:color w:val="996633"/>
      </w:rPr>
      <w:t xml:space="preserve">Page </w:t>
    </w:r>
    <w:r w:rsidR="00831FFA" w:rsidRPr="00B47A21">
      <w:rPr>
        <w:color w:val="996633"/>
      </w:rPr>
      <w:fldChar w:fldCharType="begin"/>
    </w:r>
    <w:r w:rsidRPr="00B47A21">
      <w:rPr>
        <w:color w:val="996633"/>
      </w:rPr>
      <w:instrText xml:space="preserve"> PAGE   \* MERGEFORMAT </w:instrText>
    </w:r>
    <w:r w:rsidR="00831FFA" w:rsidRPr="00B47A21">
      <w:rPr>
        <w:color w:val="996633"/>
      </w:rPr>
      <w:fldChar w:fldCharType="separate"/>
    </w:r>
    <w:r w:rsidR="00DB7220" w:rsidRPr="00DB7220">
      <w:rPr>
        <w:rFonts w:ascii="Cambria" w:hAnsi="Cambria"/>
        <w:noProof/>
        <w:color w:val="996633"/>
      </w:rPr>
      <w:t>1</w:t>
    </w:r>
    <w:r w:rsidR="00831FFA" w:rsidRPr="00B47A21">
      <w:rPr>
        <w:color w:val="996633"/>
      </w:rPr>
      <w:fldChar w:fldCharType="end"/>
    </w:r>
  </w:p>
  <w:p w:rsidR="008739B8" w:rsidRDefault="008739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9A" w:rsidRDefault="00BD6B9A" w:rsidP="003C41B0">
      <w:pPr>
        <w:spacing w:after="0" w:line="240" w:lineRule="auto"/>
      </w:pPr>
      <w:r>
        <w:separator/>
      </w:r>
    </w:p>
  </w:footnote>
  <w:footnote w:type="continuationSeparator" w:id="0">
    <w:p w:rsidR="00BD6B9A" w:rsidRDefault="00BD6B9A" w:rsidP="003C4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8" w:rsidRDefault="00831FF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590" o:spid="_x0000_s2054" type="#_x0000_t136" style="position:absolute;margin-left:0;margin-top:0;width:575.5pt;height:63.9pt;rotation:315;z-index:-251658240;mso-position-horizontal:center;mso-position-horizontal-relative:margin;mso-position-vertical:center;mso-position-vertical-relative:margin" o:allowincell="f" fillcolor="#974706" stroked="f">
          <v:fill opacity=".5"/>
          <v:textpath style="font-family:&quot;Papyrus&quot;;font-size:1pt" string="Compte rendu CA du 10 février 20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8" w:rsidRDefault="00573D0D" w:rsidP="003C41B0">
    <w:pPr>
      <w:rPr>
        <w:rFonts w:ascii="Matura MT Script Capitals" w:hAnsi="Matura MT Script Capitals"/>
        <w:color w:val="DBA36B"/>
        <w:sz w:val="16"/>
        <w:szCs w:val="16"/>
      </w:rPr>
    </w:pPr>
    <w:r w:rsidRPr="00573D0D">
      <w:rPr>
        <w:rFonts w:ascii="Matura MT Script Capitals" w:hAnsi="Matura MT Script Capitals"/>
        <w:color w:val="DBA36B"/>
        <w:sz w:val="16"/>
        <w:szCs w:val="16"/>
      </w:rPr>
      <w:t>15</w:t>
    </w:r>
    <w:r w:rsidR="00831FFA" w:rsidRPr="00831FF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591" o:spid="_x0000_s2055" type="#_x0000_t136" style="position:absolute;margin-left:0;margin-top:0;width:575.5pt;height:63.9pt;rotation:315;z-index:-251657216;mso-position-horizontal:center;mso-position-horizontal-relative:margin;mso-position-vertical:center;mso-position-vertical-relative:margin" o:allowincell="f" fillcolor="#974706" stroked="f">
          <v:fill opacity=".5"/>
          <v:textpath style="font-family:&quot;Papyrus&quot;;font-size:1pt" string="Compte rendu CA du 10 février 2016"/>
          <w10:wrap anchorx="margin" anchory="margin"/>
        </v:shape>
      </w:pict>
    </w:r>
    <w:r w:rsidR="00DB7220">
      <w:rPr>
        <w:rFonts w:ascii="Matura MT Script Capitals" w:hAnsi="Matura MT Script Capitals"/>
        <w:noProof/>
        <w:color w:val="DBA36B"/>
        <w:sz w:val="16"/>
        <w:szCs w:val="16"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-24130</wp:posOffset>
          </wp:positionV>
          <wp:extent cx="685800" cy="685800"/>
          <wp:effectExtent l="0" t="0" r="0" b="0"/>
          <wp:wrapNone/>
          <wp:docPr id="8" name="Image 1" descr="http://t2.gstatic.com/images?q=tbn:ANd9GcQGlYUKs2qcpRg0-eFviloIJ0pVlrG4psrv6L3kgxBw6TDQuRF0SA1hnWt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t2.gstatic.com/images?q=tbn:ANd9GcQGlYUKs2qcpRg0-eFviloIJ0pVlrG4psrv6L3kgxBw6TDQuRF0SA1hnWt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1B0" w:rsidRPr="008739B8" w:rsidRDefault="003C41B0" w:rsidP="003C41B0">
    <w:pPr>
      <w:rPr>
        <w:rFonts w:ascii="Matura MT Script Capitals" w:hAnsi="Matura MT Script Capitals"/>
        <w:color w:val="DBA36B"/>
        <w:sz w:val="44"/>
        <w:szCs w:val="44"/>
      </w:rPr>
    </w:pPr>
    <w:r w:rsidRPr="008739B8">
      <w:rPr>
        <w:rFonts w:ascii="Matura MT Script Capitals" w:hAnsi="Matura MT Script Capitals"/>
        <w:color w:val="DBA36B"/>
        <w:sz w:val="44"/>
        <w:szCs w:val="44"/>
      </w:rPr>
      <w:t>Azzin’Bry</w:t>
    </w:r>
  </w:p>
  <w:p w:rsidR="003C41B0" w:rsidRDefault="003C41B0">
    <w:pPr>
      <w:pStyle w:val="En-tte"/>
    </w:pPr>
  </w:p>
  <w:p w:rsidR="003C41B0" w:rsidRDefault="003C41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B8" w:rsidRDefault="00831FFA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589" o:spid="_x0000_s2053" type="#_x0000_t136" style="position:absolute;margin-left:0;margin-top:0;width:575.5pt;height:63.9pt;rotation:315;z-index:-251659264;mso-position-horizontal:center;mso-position-horizontal-relative:margin;mso-position-vertical:center;mso-position-vertical-relative:margin" o:allowincell="f" fillcolor="#974706" stroked="f">
          <v:fill opacity=".5"/>
          <v:textpath style="font-family:&quot;Papyrus&quot;;font-size:1pt" string="Compte rendu CA du 10 février 20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C40CF"/>
    <w:multiLevelType w:val="multilevel"/>
    <w:tmpl w:val="870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9D"/>
    <w:rsid w:val="00000B69"/>
    <w:rsid w:val="00004EB5"/>
    <w:rsid w:val="00014205"/>
    <w:rsid w:val="00014AC8"/>
    <w:rsid w:val="00022C83"/>
    <w:rsid w:val="00023060"/>
    <w:rsid w:val="00034765"/>
    <w:rsid w:val="00040A1F"/>
    <w:rsid w:val="0004600B"/>
    <w:rsid w:val="00052184"/>
    <w:rsid w:val="00055007"/>
    <w:rsid w:val="00061687"/>
    <w:rsid w:val="000711BF"/>
    <w:rsid w:val="0008193B"/>
    <w:rsid w:val="00087606"/>
    <w:rsid w:val="000A21A2"/>
    <w:rsid w:val="000A2FD5"/>
    <w:rsid w:val="000A7E95"/>
    <w:rsid w:val="000B1DF3"/>
    <w:rsid w:val="000C704E"/>
    <w:rsid w:val="000D000B"/>
    <w:rsid w:val="000D31C4"/>
    <w:rsid w:val="000E670D"/>
    <w:rsid w:val="000F2558"/>
    <w:rsid w:val="000F4364"/>
    <w:rsid w:val="000F4BE5"/>
    <w:rsid w:val="001132E7"/>
    <w:rsid w:val="00113620"/>
    <w:rsid w:val="001313E5"/>
    <w:rsid w:val="00143858"/>
    <w:rsid w:val="00152927"/>
    <w:rsid w:val="00167641"/>
    <w:rsid w:val="00167DD5"/>
    <w:rsid w:val="00177411"/>
    <w:rsid w:val="00185043"/>
    <w:rsid w:val="001A0883"/>
    <w:rsid w:val="001A38B4"/>
    <w:rsid w:val="001B1326"/>
    <w:rsid w:val="001B38F7"/>
    <w:rsid w:val="001B5E75"/>
    <w:rsid w:val="001C3201"/>
    <w:rsid w:val="001C4689"/>
    <w:rsid w:val="001E1A1B"/>
    <w:rsid w:val="001E3A0E"/>
    <w:rsid w:val="001F0491"/>
    <w:rsid w:val="001F1BF6"/>
    <w:rsid w:val="001F5105"/>
    <w:rsid w:val="00212FA0"/>
    <w:rsid w:val="00225C28"/>
    <w:rsid w:val="00227DFB"/>
    <w:rsid w:val="0023317D"/>
    <w:rsid w:val="0024488B"/>
    <w:rsid w:val="0024610E"/>
    <w:rsid w:val="00246A0B"/>
    <w:rsid w:val="00247215"/>
    <w:rsid w:val="00255467"/>
    <w:rsid w:val="0025623E"/>
    <w:rsid w:val="0025752D"/>
    <w:rsid w:val="00270358"/>
    <w:rsid w:val="002833C2"/>
    <w:rsid w:val="00285848"/>
    <w:rsid w:val="00293C55"/>
    <w:rsid w:val="002A2EB2"/>
    <w:rsid w:val="002A5F6E"/>
    <w:rsid w:val="002D56C9"/>
    <w:rsid w:val="002D5D1D"/>
    <w:rsid w:val="002E3F4E"/>
    <w:rsid w:val="002E5BB4"/>
    <w:rsid w:val="002F2E8A"/>
    <w:rsid w:val="002F7765"/>
    <w:rsid w:val="00306549"/>
    <w:rsid w:val="00307EE7"/>
    <w:rsid w:val="00312487"/>
    <w:rsid w:val="0031458E"/>
    <w:rsid w:val="003169E8"/>
    <w:rsid w:val="00321D61"/>
    <w:rsid w:val="00330F49"/>
    <w:rsid w:val="0034129F"/>
    <w:rsid w:val="00355184"/>
    <w:rsid w:val="003618C9"/>
    <w:rsid w:val="00361F78"/>
    <w:rsid w:val="00366C84"/>
    <w:rsid w:val="00384E25"/>
    <w:rsid w:val="00391C6B"/>
    <w:rsid w:val="0039747E"/>
    <w:rsid w:val="003A1B5C"/>
    <w:rsid w:val="003B3CE6"/>
    <w:rsid w:val="003B5A8F"/>
    <w:rsid w:val="003C41B0"/>
    <w:rsid w:val="003C4E3B"/>
    <w:rsid w:val="003C5336"/>
    <w:rsid w:val="003D2436"/>
    <w:rsid w:val="003F219D"/>
    <w:rsid w:val="003F3A5C"/>
    <w:rsid w:val="00400FA0"/>
    <w:rsid w:val="004033FA"/>
    <w:rsid w:val="00403BA5"/>
    <w:rsid w:val="00413FF0"/>
    <w:rsid w:val="00425523"/>
    <w:rsid w:val="00426A12"/>
    <w:rsid w:val="00427DA7"/>
    <w:rsid w:val="0043341B"/>
    <w:rsid w:val="004359AA"/>
    <w:rsid w:val="004504DF"/>
    <w:rsid w:val="00450E3E"/>
    <w:rsid w:val="00451D20"/>
    <w:rsid w:val="004537D7"/>
    <w:rsid w:val="004602DA"/>
    <w:rsid w:val="004650B8"/>
    <w:rsid w:val="004658F2"/>
    <w:rsid w:val="004663B2"/>
    <w:rsid w:val="00471925"/>
    <w:rsid w:val="00471E21"/>
    <w:rsid w:val="004727BB"/>
    <w:rsid w:val="00480008"/>
    <w:rsid w:val="00480D56"/>
    <w:rsid w:val="00483DB2"/>
    <w:rsid w:val="00490098"/>
    <w:rsid w:val="004A092D"/>
    <w:rsid w:val="004A773B"/>
    <w:rsid w:val="004B1583"/>
    <w:rsid w:val="004B47E8"/>
    <w:rsid w:val="004C40DA"/>
    <w:rsid w:val="004D3FDF"/>
    <w:rsid w:val="004E2FAF"/>
    <w:rsid w:val="00505C44"/>
    <w:rsid w:val="00510A68"/>
    <w:rsid w:val="005134F7"/>
    <w:rsid w:val="00536FFD"/>
    <w:rsid w:val="00545187"/>
    <w:rsid w:val="0054752D"/>
    <w:rsid w:val="00547A82"/>
    <w:rsid w:val="00547C78"/>
    <w:rsid w:val="005540B8"/>
    <w:rsid w:val="00557EB6"/>
    <w:rsid w:val="00573D0D"/>
    <w:rsid w:val="0058693E"/>
    <w:rsid w:val="0059060D"/>
    <w:rsid w:val="0059097F"/>
    <w:rsid w:val="005933AD"/>
    <w:rsid w:val="005A7CE1"/>
    <w:rsid w:val="005B2CFC"/>
    <w:rsid w:val="005C1163"/>
    <w:rsid w:val="005C195D"/>
    <w:rsid w:val="005C417B"/>
    <w:rsid w:val="005D3682"/>
    <w:rsid w:val="005F1E92"/>
    <w:rsid w:val="005F78ED"/>
    <w:rsid w:val="00600B05"/>
    <w:rsid w:val="006117BD"/>
    <w:rsid w:val="0062038B"/>
    <w:rsid w:val="00634F1E"/>
    <w:rsid w:val="0064208F"/>
    <w:rsid w:val="0064562A"/>
    <w:rsid w:val="006557B3"/>
    <w:rsid w:val="00661632"/>
    <w:rsid w:val="0066354A"/>
    <w:rsid w:val="006828C8"/>
    <w:rsid w:val="00685736"/>
    <w:rsid w:val="00693042"/>
    <w:rsid w:val="00693568"/>
    <w:rsid w:val="0069469F"/>
    <w:rsid w:val="006B06FE"/>
    <w:rsid w:val="006B1403"/>
    <w:rsid w:val="006B3CCE"/>
    <w:rsid w:val="006C146C"/>
    <w:rsid w:val="006C3515"/>
    <w:rsid w:val="006D0883"/>
    <w:rsid w:val="006D29BF"/>
    <w:rsid w:val="006E3250"/>
    <w:rsid w:val="006E7288"/>
    <w:rsid w:val="00700C31"/>
    <w:rsid w:val="007013C6"/>
    <w:rsid w:val="00706DAA"/>
    <w:rsid w:val="007152E8"/>
    <w:rsid w:val="00717CFF"/>
    <w:rsid w:val="00725373"/>
    <w:rsid w:val="0072715A"/>
    <w:rsid w:val="0073309E"/>
    <w:rsid w:val="00733268"/>
    <w:rsid w:val="0074559E"/>
    <w:rsid w:val="007467C5"/>
    <w:rsid w:val="0075464B"/>
    <w:rsid w:val="007574D8"/>
    <w:rsid w:val="00761051"/>
    <w:rsid w:val="00766F17"/>
    <w:rsid w:val="00774648"/>
    <w:rsid w:val="00775CA3"/>
    <w:rsid w:val="00780435"/>
    <w:rsid w:val="0078508B"/>
    <w:rsid w:val="00787CBB"/>
    <w:rsid w:val="007A1FB4"/>
    <w:rsid w:val="007A27B6"/>
    <w:rsid w:val="007B1C12"/>
    <w:rsid w:val="007C432C"/>
    <w:rsid w:val="007C63B1"/>
    <w:rsid w:val="007D423B"/>
    <w:rsid w:val="007D5463"/>
    <w:rsid w:val="007E0617"/>
    <w:rsid w:val="007F180A"/>
    <w:rsid w:val="00805416"/>
    <w:rsid w:val="0080572E"/>
    <w:rsid w:val="0080648E"/>
    <w:rsid w:val="00811195"/>
    <w:rsid w:val="00814F11"/>
    <w:rsid w:val="00817353"/>
    <w:rsid w:val="00821A7B"/>
    <w:rsid w:val="0082796B"/>
    <w:rsid w:val="00831301"/>
    <w:rsid w:val="00831FFA"/>
    <w:rsid w:val="00833675"/>
    <w:rsid w:val="00850E84"/>
    <w:rsid w:val="00854B49"/>
    <w:rsid w:val="00860160"/>
    <w:rsid w:val="00860236"/>
    <w:rsid w:val="0087307B"/>
    <w:rsid w:val="008739B8"/>
    <w:rsid w:val="008A23A1"/>
    <w:rsid w:val="008A3A02"/>
    <w:rsid w:val="008B73FF"/>
    <w:rsid w:val="008B7C23"/>
    <w:rsid w:val="008D2098"/>
    <w:rsid w:val="008D4F35"/>
    <w:rsid w:val="008E1A93"/>
    <w:rsid w:val="008E1ED6"/>
    <w:rsid w:val="008E2E87"/>
    <w:rsid w:val="008E7389"/>
    <w:rsid w:val="00904166"/>
    <w:rsid w:val="00904A99"/>
    <w:rsid w:val="00911B70"/>
    <w:rsid w:val="00923EEA"/>
    <w:rsid w:val="00927184"/>
    <w:rsid w:val="009332FB"/>
    <w:rsid w:val="00942244"/>
    <w:rsid w:val="00944B71"/>
    <w:rsid w:val="00944FD4"/>
    <w:rsid w:val="00960DD7"/>
    <w:rsid w:val="009771CF"/>
    <w:rsid w:val="00977BC4"/>
    <w:rsid w:val="00987F3B"/>
    <w:rsid w:val="009943F1"/>
    <w:rsid w:val="009A085B"/>
    <w:rsid w:val="009A3D73"/>
    <w:rsid w:val="009A7F3B"/>
    <w:rsid w:val="009C0990"/>
    <w:rsid w:val="009D30F5"/>
    <w:rsid w:val="009D3228"/>
    <w:rsid w:val="009D5395"/>
    <w:rsid w:val="009E6D7A"/>
    <w:rsid w:val="009F487F"/>
    <w:rsid w:val="009F4E80"/>
    <w:rsid w:val="00A07DE6"/>
    <w:rsid w:val="00A12CD2"/>
    <w:rsid w:val="00A14B36"/>
    <w:rsid w:val="00A16467"/>
    <w:rsid w:val="00A245CD"/>
    <w:rsid w:val="00A25DAA"/>
    <w:rsid w:val="00A27C26"/>
    <w:rsid w:val="00A36E14"/>
    <w:rsid w:val="00A43C0D"/>
    <w:rsid w:val="00A51EAB"/>
    <w:rsid w:val="00A545F8"/>
    <w:rsid w:val="00A73706"/>
    <w:rsid w:val="00A82F32"/>
    <w:rsid w:val="00A831CD"/>
    <w:rsid w:val="00AA531A"/>
    <w:rsid w:val="00AA762B"/>
    <w:rsid w:val="00AB156A"/>
    <w:rsid w:val="00AB2E63"/>
    <w:rsid w:val="00AB47C3"/>
    <w:rsid w:val="00AD5942"/>
    <w:rsid w:val="00AE7177"/>
    <w:rsid w:val="00AF415B"/>
    <w:rsid w:val="00B01B9D"/>
    <w:rsid w:val="00B0391A"/>
    <w:rsid w:val="00B069D9"/>
    <w:rsid w:val="00B14DA6"/>
    <w:rsid w:val="00B17A88"/>
    <w:rsid w:val="00B254A0"/>
    <w:rsid w:val="00B307A0"/>
    <w:rsid w:val="00B426D6"/>
    <w:rsid w:val="00B46AFB"/>
    <w:rsid w:val="00B47A21"/>
    <w:rsid w:val="00B47FE4"/>
    <w:rsid w:val="00B5476F"/>
    <w:rsid w:val="00B60880"/>
    <w:rsid w:val="00B631AA"/>
    <w:rsid w:val="00B82499"/>
    <w:rsid w:val="00B82A8D"/>
    <w:rsid w:val="00B85B7B"/>
    <w:rsid w:val="00B87D08"/>
    <w:rsid w:val="00B964A4"/>
    <w:rsid w:val="00BA311A"/>
    <w:rsid w:val="00BB29BA"/>
    <w:rsid w:val="00BB45C3"/>
    <w:rsid w:val="00BB51FF"/>
    <w:rsid w:val="00BC3E76"/>
    <w:rsid w:val="00BD1E3C"/>
    <w:rsid w:val="00BD6B9A"/>
    <w:rsid w:val="00BD7857"/>
    <w:rsid w:val="00BE68D3"/>
    <w:rsid w:val="00BF0D04"/>
    <w:rsid w:val="00C12B82"/>
    <w:rsid w:val="00C2067D"/>
    <w:rsid w:val="00C4054B"/>
    <w:rsid w:val="00C50716"/>
    <w:rsid w:val="00C52730"/>
    <w:rsid w:val="00C52882"/>
    <w:rsid w:val="00C53EBE"/>
    <w:rsid w:val="00C56831"/>
    <w:rsid w:val="00C65B4C"/>
    <w:rsid w:val="00C74FAB"/>
    <w:rsid w:val="00C767A2"/>
    <w:rsid w:val="00C772EB"/>
    <w:rsid w:val="00C818ED"/>
    <w:rsid w:val="00C826C0"/>
    <w:rsid w:val="00C84858"/>
    <w:rsid w:val="00C91BFE"/>
    <w:rsid w:val="00C94890"/>
    <w:rsid w:val="00CA3022"/>
    <w:rsid w:val="00CA5372"/>
    <w:rsid w:val="00CC127A"/>
    <w:rsid w:val="00CD19A0"/>
    <w:rsid w:val="00CD2AC6"/>
    <w:rsid w:val="00CD52C1"/>
    <w:rsid w:val="00CE77A6"/>
    <w:rsid w:val="00CF406A"/>
    <w:rsid w:val="00D14311"/>
    <w:rsid w:val="00D15388"/>
    <w:rsid w:val="00D16779"/>
    <w:rsid w:val="00D228C1"/>
    <w:rsid w:val="00D36E82"/>
    <w:rsid w:val="00D565BC"/>
    <w:rsid w:val="00D61C5B"/>
    <w:rsid w:val="00D648FA"/>
    <w:rsid w:val="00D81FE9"/>
    <w:rsid w:val="00D87C37"/>
    <w:rsid w:val="00D901F3"/>
    <w:rsid w:val="00D928AF"/>
    <w:rsid w:val="00DA087C"/>
    <w:rsid w:val="00DA1FD4"/>
    <w:rsid w:val="00DB7220"/>
    <w:rsid w:val="00DD0602"/>
    <w:rsid w:val="00DD5FC2"/>
    <w:rsid w:val="00DE52FB"/>
    <w:rsid w:val="00DF1CD4"/>
    <w:rsid w:val="00E00A62"/>
    <w:rsid w:val="00E012EC"/>
    <w:rsid w:val="00E14CB1"/>
    <w:rsid w:val="00E1752A"/>
    <w:rsid w:val="00E23BA7"/>
    <w:rsid w:val="00E263E0"/>
    <w:rsid w:val="00E4313B"/>
    <w:rsid w:val="00E43D86"/>
    <w:rsid w:val="00E43F68"/>
    <w:rsid w:val="00E450E8"/>
    <w:rsid w:val="00E56395"/>
    <w:rsid w:val="00E7087B"/>
    <w:rsid w:val="00E91770"/>
    <w:rsid w:val="00E96B9D"/>
    <w:rsid w:val="00E9790E"/>
    <w:rsid w:val="00EB0C0B"/>
    <w:rsid w:val="00EB62B8"/>
    <w:rsid w:val="00EC40A7"/>
    <w:rsid w:val="00EC58F7"/>
    <w:rsid w:val="00EE4050"/>
    <w:rsid w:val="00EE73A0"/>
    <w:rsid w:val="00EF3010"/>
    <w:rsid w:val="00EF526A"/>
    <w:rsid w:val="00EF5B51"/>
    <w:rsid w:val="00F02B29"/>
    <w:rsid w:val="00F053B5"/>
    <w:rsid w:val="00F176D2"/>
    <w:rsid w:val="00F30794"/>
    <w:rsid w:val="00F37A40"/>
    <w:rsid w:val="00F4347D"/>
    <w:rsid w:val="00F5015D"/>
    <w:rsid w:val="00F50E7F"/>
    <w:rsid w:val="00F5572A"/>
    <w:rsid w:val="00F558DB"/>
    <w:rsid w:val="00F55BBB"/>
    <w:rsid w:val="00F61BF1"/>
    <w:rsid w:val="00F621F8"/>
    <w:rsid w:val="00F641BC"/>
    <w:rsid w:val="00F711D1"/>
    <w:rsid w:val="00F72A5C"/>
    <w:rsid w:val="00F74271"/>
    <w:rsid w:val="00F809D9"/>
    <w:rsid w:val="00F81A22"/>
    <w:rsid w:val="00F84DBE"/>
    <w:rsid w:val="00F91BC6"/>
    <w:rsid w:val="00F93EAE"/>
    <w:rsid w:val="00FA28EE"/>
    <w:rsid w:val="00FB43F8"/>
    <w:rsid w:val="00FC1426"/>
    <w:rsid w:val="00FF0865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D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1B0"/>
  </w:style>
  <w:style w:type="paragraph" w:styleId="Pieddepage">
    <w:name w:val="footer"/>
    <w:basedOn w:val="Normal"/>
    <w:link w:val="PieddepageCar"/>
    <w:uiPriority w:val="99"/>
    <w:unhideWhenUsed/>
    <w:rsid w:val="003C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1B0"/>
  </w:style>
  <w:style w:type="paragraph" w:styleId="Textedebulles">
    <w:name w:val="Balloon Text"/>
    <w:basedOn w:val="Normal"/>
    <w:link w:val="TextedebullesCar"/>
    <w:uiPriority w:val="99"/>
    <w:semiHidden/>
    <w:unhideWhenUsed/>
    <w:rsid w:val="003C41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C41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7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1A08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46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8D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41B0"/>
  </w:style>
  <w:style w:type="paragraph" w:styleId="Pieddepage">
    <w:name w:val="footer"/>
    <w:basedOn w:val="Normal"/>
    <w:link w:val="PieddepageCar"/>
    <w:uiPriority w:val="99"/>
    <w:unhideWhenUsed/>
    <w:rsid w:val="003C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1B0"/>
  </w:style>
  <w:style w:type="paragraph" w:styleId="Textedebulles">
    <w:name w:val="Balloon Text"/>
    <w:basedOn w:val="Normal"/>
    <w:link w:val="TextedebullesCar"/>
    <w:uiPriority w:val="99"/>
    <w:semiHidden/>
    <w:unhideWhenUsed/>
    <w:rsid w:val="003C41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C41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7D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1A08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46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388">
                      <w:marLeft w:val="27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1BFDE"/>
                            <w:bottom w:val="single" w:sz="6" w:space="0" w:color="C1BFDE"/>
                            <w:right w:val="single" w:sz="6" w:space="0" w:color="C1BFDE"/>
                          </w:divBdr>
                          <w:divsChild>
                            <w:div w:id="11430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0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4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2252">
                      <w:marLeft w:val="27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1BFDE"/>
                            <w:bottom w:val="single" w:sz="6" w:space="0" w:color="C1BFDE"/>
                            <w:right w:val="single" w:sz="6" w:space="0" w:color="C1BFDE"/>
                          </w:divBdr>
                          <w:divsChild>
                            <w:div w:id="11920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03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1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fr/imgres?imgurl=http://www.tattoo-tatouages.com/wp-content/uploads/2010/04/modele-tatouage-ecriture-gothique-J.jpg&amp;imgrefurl=http://kals.over-blog.com/article-74600888.html&amp;usg=__tV8ytDmsRQe7RvJSUhpP3vJmdVA=&amp;h=500&amp;w=500&amp;sz=9&amp;hl=fr&amp;start=10&amp;zoom=1&amp;tbnid=05Y28-sYMTY-SM:&amp;tbnh=117&amp;tbnw=119&amp;ei=5BQfTo2wI8j0-gb45tiwAw&amp;prev=/search?q=dessin+lettre+J&amp;um=1&amp;hl=fr&amp;sa=G&amp;biw=983&amp;bih=432&amp;tbm=isch&amp;um=1&amp;itbs=1&amp;iact=rc&amp;dur=296&amp;page=2&amp;ndsp=10&amp;ved=1t:429,r:3,s:10&amp;tx=71&amp;ty=5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JAZZ'IN%20BRY\Compte%20rendu%20CA%20et%20r&#233;union\Jazzin'Bry\ann&#233;e%202015%202016\2_Compte%20rendu%20CA%2030%20septembre%2020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31DC-8811-4415-B0BE-D9EBE632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2_Compte rendu CA 30 septembre 2015.dotx</Template>
  <TotalTime>1</TotalTime>
  <Pages>1</Pages>
  <Words>241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1564</CharactersWithSpaces>
  <SharedDoc>false</SharedDoc>
  <HLinks>
    <vt:vector size="6" baseType="variant">
      <vt:variant>
        <vt:i4>6029400</vt:i4>
      </vt:variant>
      <vt:variant>
        <vt:i4>-1</vt:i4>
      </vt:variant>
      <vt:variant>
        <vt:i4>2056</vt:i4>
      </vt:variant>
      <vt:variant>
        <vt:i4>4</vt:i4>
      </vt:variant>
      <vt:variant>
        <vt:lpwstr>http://www.google.fr/imgres?imgurl=http://www.tattoo-tatouages.com/wp-content/uploads/2010/04/modele-tatouage-ecriture-gothique-J.jpg&amp;imgrefurl=http://kals.over-blog.com/article-74600888.html&amp;usg=__tV8ytDmsRQe7RvJSUhpP3vJmdVA=&amp;h=500&amp;w=500&amp;sz=9&amp;hl=fr&amp;start=10&amp;zoom=1&amp;tbnid=05Y28-sYMTY-SM:&amp;tbnh=117&amp;tbnw=119&amp;ei=5BQfTo2wI8j0-gb45tiwAw&amp;prev=/search?q=dessin+lettre+J&amp;um=1&amp;hl=fr&amp;sa=G&amp;biw=983&amp;bih=432&amp;tbm=isch&amp;um=1&amp;itbs=1&amp;iact=rc&amp;dur=296&amp;page=2&amp;ndsp=10&amp;ved=1t:429,r:3,s:10&amp;tx=71&amp;ty=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Vincent</cp:lastModifiedBy>
  <cp:revision>2</cp:revision>
  <dcterms:created xsi:type="dcterms:W3CDTF">2016-02-11T08:12:00Z</dcterms:created>
  <dcterms:modified xsi:type="dcterms:W3CDTF">2016-02-11T08:12:00Z</dcterms:modified>
</cp:coreProperties>
</file>